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F6" w:rsidRDefault="005F1085">
      <w:r>
        <w:t>Aanbevolen meerkeuzevragen en vraagstukken per hoofdstuk:</w:t>
      </w:r>
    </w:p>
    <w:p w:rsidR="005F1085" w:rsidRDefault="005F1085">
      <w:r>
        <w:t>Hoofdstuk 1:</w:t>
      </w:r>
    </w:p>
    <w:p w:rsidR="005F1085" w:rsidRDefault="005F1085">
      <w:r>
        <w:tab/>
        <w:t>Meerkeuzevragen: allemaal, m.u.v. 1.8</w:t>
      </w:r>
    </w:p>
    <w:p w:rsidR="005F1085" w:rsidRDefault="005F1085">
      <w:r>
        <w:tab/>
        <w:t>Vraagstukken: allemaal</w:t>
      </w:r>
    </w:p>
    <w:p w:rsidR="005F1085" w:rsidRDefault="005F1085"/>
    <w:p w:rsidR="005F1085" w:rsidRDefault="005F1085">
      <w:r>
        <w:t>Hoofdstuk 2:</w:t>
      </w:r>
    </w:p>
    <w:p w:rsidR="005F1085" w:rsidRDefault="005F1085">
      <w:r>
        <w:tab/>
        <w:t>Meerkeuzevragen:  allemaal</w:t>
      </w:r>
    </w:p>
    <w:p w:rsidR="005F1085" w:rsidRDefault="005F1085">
      <w:r>
        <w:tab/>
        <w:t>Vraagstukken: V 2.1 – V 2.8 en V 2.11</w:t>
      </w:r>
    </w:p>
    <w:p w:rsidR="005F1085" w:rsidRDefault="005F1085"/>
    <w:p w:rsidR="005F1085" w:rsidRDefault="005F1085">
      <w:r>
        <w:t>Hoofdstuk 3:</w:t>
      </w:r>
    </w:p>
    <w:p w:rsidR="005F1085" w:rsidRDefault="005F1085">
      <w:r>
        <w:tab/>
        <w:t>Meerkeuzevragen: 3.1-3.4,</w:t>
      </w:r>
      <w:r w:rsidR="0060309B">
        <w:t xml:space="preserve"> 3.6-3.7</w:t>
      </w:r>
      <w:bookmarkStart w:id="0" w:name="_GoBack"/>
      <w:bookmarkEnd w:id="0"/>
      <w:r>
        <w:t>, 3.10-3.13</w:t>
      </w:r>
      <w:r>
        <w:tab/>
      </w:r>
    </w:p>
    <w:p w:rsidR="005F1085" w:rsidRDefault="005F1085">
      <w:r>
        <w:tab/>
        <w:t>Vraagstukken: V 3.1-V 3.7, V 3.10-V 3.12</w:t>
      </w:r>
    </w:p>
    <w:p w:rsidR="005F1085" w:rsidRDefault="005F1085"/>
    <w:p w:rsidR="005F1085" w:rsidRDefault="005F1085">
      <w:r>
        <w:t>Hoofdstuk 4:</w:t>
      </w:r>
    </w:p>
    <w:p w:rsidR="005F1085" w:rsidRDefault="005F1085">
      <w:r>
        <w:tab/>
        <w:t>Meerkeuzevragen: allemaal m.u.v. 4.9</w:t>
      </w:r>
    </w:p>
    <w:p w:rsidR="005F1085" w:rsidRDefault="005F1085">
      <w:r>
        <w:tab/>
        <w:t>Vraagstukken: V4.1, V 4.2, V 4.4, V 4.5, V 4.7</w:t>
      </w:r>
    </w:p>
    <w:p w:rsidR="005F1085" w:rsidRDefault="005F1085"/>
    <w:sectPr w:rsidR="005F1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85"/>
    <w:rsid w:val="005F1085"/>
    <w:rsid w:val="0060309B"/>
    <w:rsid w:val="00D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42FC29-3826-4E60-A26A-80B5B38E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8D66CAA3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Noordelijke Hogeschool Leeuwarden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Ploegman-Krijgsheld, G.</dc:creator>
  <cp:lastModifiedBy>Greetje Krijgsheld</cp:lastModifiedBy>
  <cp:revision>2</cp:revision>
  <dcterms:created xsi:type="dcterms:W3CDTF">2015-11-25T09:34:00Z</dcterms:created>
  <dcterms:modified xsi:type="dcterms:W3CDTF">2015-11-25T09:34:00Z</dcterms:modified>
</cp:coreProperties>
</file>